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214AE8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214AE8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214AE8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E8"/>
    <w:rsid w:val="00214AE8"/>
    <w:rsid w:val="00221F80"/>
    <w:rsid w:val="005A43CF"/>
    <w:rsid w:val="005B41AB"/>
    <w:rsid w:val="008C1A43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46A61-F52B-4C99-A4DE-D48C125B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Шендо Надежда Олеговна</dc:creator>
  <cp:keywords/>
  <dc:description/>
  <cp:lastModifiedBy>Шендо Надежда Олеговна</cp:lastModifiedBy>
  <cp:revision>1</cp:revision>
  <dcterms:created xsi:type="dcterms:W3CDTF">2025-10-31T11:56:00Z</dcterms:created>
  <dcterms:modified xsi:type="dcterms:W3CDTF">2025-10-31T11:57:00Z</dcterms:modified>
</cp:coreProperties>
</file>